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25" w:rsidRDefault="00692525">
      <w:r>
        <w:t xml:space="preserve">If you are unable to access an existing/old PayPal account, follow the steps below to obtain and/or reset your credentials.  </w:t>
      </w:r>
    </w:p>
    <w:p w:rsidR="00692525" w:rsidRDefault="00692525"/>
    <w:p w:rsidR="00692525" w:rsidRDefault="00692525" w:rsidP="007D1B40">
      <w:pPr>
        <w:pStyle w:val="ListParagraph"/>
        <w:numPr>
          <w:ilvl w:val="0"/>
          <w:numId w:val="1"/>
        </w:numPr>
      </w:pPr>
      <w:r>
        <w:t>Click on “Forgot email or password”</w:t>
      </w:r>
    </w:p>
    <w:p w:rsidR="00692525" w:rsidRDefault="00692525" w:rsidP="006234C3">
      <w:pPr>
        <w:pStyle w:val="ListParagraph"/>
      </w:pPr>
      <w:r>
        <w:rPr>
          <w:noProof/>
        </w:rPr>
        <w:pict>
          <v:oval id="Oval 2" o:spid="_x0000_s1026" style="position:absolute;left:0;text-align:left;margin-left:216.75pt;margin-top:155.25pt;width:135pt;height:22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" filled="f" strokecolor="red" strokeweight="2pt"/>
        </w:pict>
      </w:r>
      <w:r w:rsidRPr="000D52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30.5pt;height:221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">
            <v:imagedata r:id="rId5" o:title=""/>
            <o:lock v:ext="edit" aspectratio="f"/>
          </v:shape>
        </w:pict>
      </w:r>
    </w:p>
    <w:p w:rsidR="00692525" w:rsidRDefault="00692525" w:rsidP="006234C3">
      <w:pPr>
        <w:pStyle w:val="ListParagraph"/>
        <w:numPr>
          <w:ilvl w:val="0"/>
          <w:numId w:val="1"/>
        </w:numPr>
        <w:ind w:left="360" w:firstLine="0"/>
      </w:pPr>
      <w:r>
        <w:t xml:space="preserve">Select the appropriate option in relation to you situation.  </w:t>
      </w:r>
    </w:p>
    <w:p w:rsidR="00692525" w:rsidRDefault="00692525" w:rsidP="006234C3">
      <w:r w:rsidRPr="000D523C">
        <w:rPr>
          <w:noProof/>
        </w:rPr>
        <w:pict>
          <v:shape id="Picture 5" o:spid="_x0000_i1026" type="#_x0000_t75" style="width:281.25pt;height:235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">
            <v:imagedata r:id="rId6" o:title=""/>
            <o:lock v:ext="edit" aspectratio="f"/>
          </v:shape>
        </w:pict>
      </w:r>
    </w:p>
    <w:p w:rsidR="00692525" w:rsidRDefault="00692525" w:rsidP="006234C3">
      <w:pPr>
        <w:pStyle w:val="ListParagraph"/>
        <w:numPr>
          <w:ilvl w:val="0"/>
          <w:numId w:val="1"/>
        </w:numPr>
        <w:ind w:left="360" w:firstLine="0"/>
      </w:pPr>
      <w:r>
        <w:t>Enter the letter code.</w:t>
      </w:r>
    </w:p>
    <w:p w:rsidR="00692525" w:rsidRDefault="00692525" w:rsidP="007D1B40">
      <w:pPr>
        <w:pStyle w:val="ListParagraph"/>
        <w:numPr>
          <w:ilvl w:val="0"/>
          <w:numId w:val="1"/>
        </w:numPr>
        <w:ind w:left="360" w:firstLine="0"/>
      </w:pPr>
      <w:r>
        <w:t>Click “Continue”</w:t>
      </w:r>
    </w:p>
    <w:p w:rsidR="00692525" w:rsidRDefault="00692525" w:rsidP="006234C3">
      <w:pPr>
        <w:pStyle w:val="ListParagraph"/>
        <w:numPr>
          <w:ilvl w:val="0"/>
          <w:numId w:val="1"/>
        </w:numPr>
        <w:ind w:left="360" w:firstLine="0"/>
      </w:pPr>
      <w:r>
        <w:t>An email will automatically be sent to your active account with your credentials within minutes.</w:t>
      </w:r>
      <w:bookmarkStart w:id="0" w:name="_GoBack"/>
      <w:bookmarkEnd w:id="0"/>
    </w:p>
    <w:p w:rsidR="00692525" w:rsidRDefault="00692525"/>
    <w:sectPr w:rsidR="00692525" w:rsidSect="006234C3">
      <w:pgSz w:w="12240" w:h="15840"/>
      <w:pgMar w:top="1440" w:right="144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596F"/>
    <w:multiLevelType w:val="hybridMultilevel"/>
    <w:tmpl w:val="8292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56C"/>
    <w:rsid w:val="000B75D4"/>
    <w:rsid w:val="000D523C"/>
    <w:rsid w:val="00314E60"/>
    <w:rsid w:val="006234C3"/>
    <w:rsid w:val="00692525"/>
    <w:rsid w:val="007D1B40"/>
    <w:rsid w:val="008E5CD9"/>
    <w:rsid w:val="00AD742F"/>
    <w:rsid w:val="00BE256C"/>
    <w:rsid w:val="00C25296"/>
    <w:rsid w:val="00C970B0"/>
    <w:rsid w:val="00D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2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1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unable to access an existing/old PayPal account, follow the steps below to obtain and/or reset your credentials</dc:title>
  <dc:subject/>
  <dc:creator>Temp</dc:creator>
  <cp:keywords/>
  <dc:description/>
  <cp:lastModifiedBy>drib034</cp:lastModifiedBy>
  <cp:revision>2</cp:revision>
  <dcterms:created xsi:type="dcterms:W3CDTF">2012-12-10T14:00:00Z</dcterms:created>
  <dcterms:modified xsi:type="dcterms:W3CDTF">2012-12-10T14:00:00Z</dcterms:modified>
</cp:coreProperties>
</file>